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00" w:type="dxa"/>
        <w:tblInd w:w="-3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9"/>
        <w:gridCol w:w="2171"/>
        <w:gridCol w:w="1448"/>
        <w:gridCol w:w="240"/>
        <w:gridCol w:w="742"/>
        <w:gridCol w:w="2531"/>
        <w:gridCol w:w="127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9000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附件1.</w:t>
            </w:r>
          </w:p>
          <w:p>
            <w:pPr>
              <w:widowControl/>
              <w:jc w:val="center"/>
              <w:textAlignment w:val="bottom"/>
              <w:rPr>
                <w:rFonts w:hint="eastAsia" w:ascii="方正小标宋简体" w:hAnsi="宋体" w:eastAsia="方正小标宋简体" w:cs="宋体"/>
                <w:b/>
                <w:bCs/>
                <w:color w:val="000000"/>
                <w:w w:val="8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w w:val="80"/>
                <w:kern w:val="0"/>
                <w:sz w:val="36"/>
                <w:szCs w:val="36"/>
                <w:lang w:bidi="ar"/>
              </w:rPr>
              <w:t>包河区教育系统2018年</w:t>
            </w:r>
            <w:r>
              <w:rPr>
                <w:rFonts w:hint="eastAsia" w:ascii="方正小标宋简体" w:hAnsi="宋体" w:eastAsia="方正小标宋简体" w:cs="宋体"/>
                <w:b/>
                <w:w w:val="80"/>
                <w:sz w:val="36"/>
                <w:szCs w:val="36"/>
              </w:rPr>
              <w:t>公开招聘</w:t>
            </w:r>
            <w:r>
              <w:rPr>
                <w:rFonts w:hint="eastAsia" w:ascii="方正小标宋简体" w:hAnsi="宋体" w:eastAsia="方正小标宋简体" w:cs="仿宋_GB2312"/>
                <w:b/>
                <w:color w:val="000000"/>
                <w:w w:val="80"/>
                <w:kern w:val="0"/>
                <w:sz w:val="36"/>
                <w:szCs w:val="36"/>
                <w:shd w:val="clear" w:color="auto" w:fill="FFFFFF"/>
              </w:rPr>
              <w:t>劳务派遣工作人员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w w:val="80"/>
                <w:kern w:val="0"/>
                <w:sz w:val="36"/>
                <w:szCs w:val="36"/>
                <w:lang w:bidi="ar"/>
              </w:rPr>
              <w:t>岗位一览表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新聘岗位数</w:t>
            </w:r>
          </w:p>
        </w:tc>
        <w:tc>
          <w:tcPr>
            <w:tcW w:w="2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新聘岗位数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高中语文组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小学语文H组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高中历史组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小学语文I组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高中生物组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小学语文J组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初中语文组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小学语文K组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初中数学组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小学语文L组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初中英语组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小学语文M组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初中政治组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小学语文N组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初中历史组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小学数学A组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初中地理组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小学数学B组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初中物理组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小学数学C组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初中化学组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小学数学D组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初中生物组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小学数学E组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初中音乐组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小学数学F组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初中体育组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小学英语A组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初中信息组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小学英语B组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初中心理健康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小学音乐B组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小学语文A组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小学体育A组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小学语文B组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小学体育B组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小学语文C组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小学体育A组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小学语文D组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小学美术组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小学语文E组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小学信息组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小学语文F组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小学科学组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小学语文G组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360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E5207"/>
    <w:rsid w:val="4CBE520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2018-08-22T07:49:00Z</dcterms:created>
  <dc:creator>禾女鬼1405320884</dc:creator>
  <cp:lastModifiedBy>禾女鬼1405320884</cp:lastModifiedBy>
  <dcterms:modified xsi:type="dcterms:W3CDTF">2018-08-22T07:50:09Z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