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2171"/>
        <w:gridCol w:w="1448"/>
        <w:gridCol w:w="240"/>
        <w:gridCol w:w="742"/>
        <w:gridCol w:w="2531"/>
        <w:gridCol w:w="12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00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附件1.</w:t>
            </w:r>
          </w:p>
          <w:p>
            <w:pPr>
              <w:widowControl/>
              <w:jc w:val="center"/>
              <w:textAlignment w:val="bottom"/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  <w:t>包河区教育系统2018年</w:t>
            </w:r>
            <w:r>
              <w:rPr>
                <w:rFonts w:hint="eastAsia" w:ascii="方正小标宋简体" w:hAnsi="宋体" w:eastAsia="方正小标宋简体" w:cs="宋体"/>
                <w:b/>
                <w:w w:val="80"/>
                <w:sz w:val="36"/>
                <w:szCs w:val="36"/>
              </w:rPr>
              <w:t>公开招聘</w:t>
            </w:r>
            <w:r>
              <w:rPr>
                <w:rFonts w:hint="eastAsia" w:ascii="方正小标宋简体" w:hAnsi="宋体" w:eastAsia="方正小标宋简体" w:cs="仿宋_GB2312"/>
                <w:b/>
                <w:color w:val="000000"/>
                <w:w w:val="80"/>
                <w:kern w:val="0"/>
                <w:sz w:val="36"/>
                <w:szCs w:val="36"/>
                <w:shd w:val="clear" w:color="auto" w:fill="FFFFFF"/>
              </w:rPr>
              <w:t>劳务派遣工作人员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  <w:t>岗位一览表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新聘岗位数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新聘岗位数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高中语文组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小学语文H组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高中历史组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小学语文I组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高中生物组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小学语文J组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初中语文组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小学语文K组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初中数学组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小学语文L组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初中英语组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小学语文M组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初中政治组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小学语文N组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初中历史组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初中地理组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初中物理组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小学数学C组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初中化学组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小学数学D组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初中生物组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小学数学E组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初中音乐组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小学数学F组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初中体育组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小学英语A组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初中信息组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小学英语B组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初中心理健康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小学音乐B组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小学语文A组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小学语文B组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小学语文C组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小学语文D组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小学美术组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小学语文E组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小学信息组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小学语文F组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小学科学组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小学语文G组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5207"/>
    <w:rsid w:val="18386E37"/>
    <w:rsid w:val="4CBE52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2018-08-22T07:49:00Z</dcterms:created>
  <dc:creator>禾女鬼1405320884</dc:creator>
  <cp:lastModifiedBy>禾女鬼1405320884</cp:lastModifiedBy>
  <dcterms:modified xsi:type="dcterms:W3CDTF">2018-08-24T07:50:12Z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